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CC60" w14:textId="4221F4C4" w:rsidR="0010137F" w:rsidRPr="0010137F" w:rsidRDefault="00A47179" w:rsidP="0010137F">
      <w:pPr>
        <w:keepNext/>
        <w:keepLines/>
        <w:spacing w:before="240" w:after="0" w:line="259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  <w:r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527B54">
        <w:rPr>
          <w:rFonts w:ascii="Arial" w:hAnsi="Arial" w:cs="Arial"/>
          <w:b/>
          <w:bCs/>
          <w:kern w:val="2"/>
          <w:sz w:val="24"/>
          <w:szCs w:val="24"/>
        </w:rPr>
        <w:t>EDITAL N°</w:t>
      </w:r>
      <w:r w:rsidR="0010137F" w:rsidRPr="0010137F">
        <w:rPr>
          <w:rFonts w:ascii="Arial" w:hAnsi="Arial" w:cs="Arial"/>
          <w:b/>
          <w:bCs/>
          <w:kern w:val="2"/>
          <w:sz w:val="24"/>
          <w:szCs w:val="24"/>
        </w:rPr>
        <w:t>0</w:t>
      </w:r>
      <w:r>
        <w:rPr>
          <w:rFonts w:ascii="Arial" w:hAnsi="Arial" w:cs="Arial"/>
          <w:b/>
          <w:bCs/>
          <w:kern w:val="2"/>
          <w:sz w:val="24"/>
          <w:szCs w:val="24"/>
        </w:rPr>
        <w:t>6</w:t>
      </w:r>
      <w:r w:rsidR="0010137F" w:rsidRPr="0010137F">
        <w:rPr>
          <w:rFonts w:ascii="Arial" w:hAnsi="Arial" w:cs="Arial"/>
          <w:b/>
          <w:bCs/>
          <w:kern w:val="2"/>
          <w:sz w:val="24"/>
          <w:szCs w:val="24"/>
        </w:rPr>
        <w:t>/202</w:t>
      </w:r>
      <w:r w:rsidR="00136663">
        <w:rPr>
          <w:rFonts w:ascii="Arial" w:hAnsi="Arial" w:cs="Arial"/>
          <w:b/>
          <w:bCs/>
          <w:kern w:val="2"/>
          <w:sz w:val="24"/>
          <w:szCs w:val="24"/>
        </w:rPr>
        <w:t>5</w:t>
      </w:r>
      <w:r w:rsidR="00527B54">
        <w:rPr>
          <w:rFonts w:ascii="Arial" w:hAnsi="Arial" w:cs="Arial"/>
          <w:b/>
          <w:bCs/>
          <w:kern w:val="2"/>
          <w:sz w:val="24"/>
          <w:szCs w:val="24"/>
        </w:rPr>
        <w:t xml:space="preserve">  DE SEGUNDA ESCOLHA</w:t>
      </w:r>
      <w:r>
        <w:rPr>
          <w:rFonts w:ascii="Arial" w:hAnsi="Arial" w:cs="Arial"/>
          <w:b/>
          <w:bCs/>
          <w:kern w:val="2"/>
          <w:sz w:val="24"/>
          <w:szCs w:val="24"/>
        </w:rPr>
        <w:t xml:space="preserve"> </w:t>
      </w:r>
      <w:r w:rsidR="00527B54">
        <w:rPr>
          <w:rFonts w:ascii="Arial" w:hAnsi="Arial" w:cs="Arial"/>
          <w:b/>
          <w:bCs/>
          <w:kern w:val="2"/>
          <w:sz w:val="24"/>
          <w:szCs w:val="24"/>
        </w:rPr>
        <w:t xml:space="preserve">DO  QUADRO DE PROFESSORES DO </w:t>
      </w:r>
    </w:p>
    <w:p w14:paraId="1D1B2F48" w14:textId="72384CB4" w:rsidR="0010137F" w:rsidRPr="0010137F" w:rsidRDefault="0010137F" w:rsidP="0010137F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SELETIVO 0</w:t>
      </w:r>
      <w:r w:rsidR="00136663">
        <w:rPr>
          <w:rFonts w:ascii="Arial" w:eastAsia="Calibri" w:hAnsi="Arial" w:cs="Arial"/>
          <w:b/>
          <w:kern w:val="2"/>
          <w:sz w:val="24"/>
          <w:szCs w:val="24"/>
        </w:rPr>
        <w:t>1/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>202</w:t>
      </w:r>
      <w:r w:rsidR="00136663">
        <w:rPr>
          <w:rFonts w:ascii="Arial" w:eastAsia="Calibri" w:hAnsi="Arial" w:cs="Arial"/>
          <w:b/>
          <w:kern w:val="2"/>
          <w:sz w:val="24"/>
          <w:szCs w:val="24"/>
        </w:rPr>
        <w:t>5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</w:t>
      </w:r>
      <w:r w:rsidR="00527B54">
        <w:rPr>
          <w:rFonts w:ascii="Arial" w:eastAsia="Calibri" w:hAnsi="Arial" w:cs="Arial"/>
          <w:b/>
          <w:kern w:val="2"/>
          <w:sz w:val="24"/>
          <w:szCs w:val="24"/>
        </w:rPr>
        <w:t xml:space="preserve">DA 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>SECRETARIA MUNICIPAL DE EDUCAÇÃO</w:t>
      </w:r>
    </w:p>
    <w:p w14:paraId="36F19DAC" w14:textId="77777777" w:rsidR="0010137F" w:rsidRPr="0010137F" w:rsidRDefault="0010137F" w:rsidP="0010137F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4"/>
          <w:szCs w:val="24"/>
        </w:rPr>
      </w:pPr>
    </w:p>
    <w:p w14:paraId="6E3A9205" w14:textId="438D8159" w:rsidR="0010137F" w:rsidRPr="0010137F" w:rsidRDefault="00136663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/>
          <w:kern w:val="2"/>
          <w:sz w:val="24"/>
          <w:szCs w:val="24"/>
        </w:rPr>
        <w:t>MARCIO JOSE STORCK</w:t>
      </w:r>
      <w:r w:rsidR="0010137F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, 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Prefeito Municipal </w:t>
      </w:r>
      <w:r w:rsidR="0010137F" w:rsidRPr="0010137F">
        <w:rPr>
          <w:rFonts w:ascii="Arial" w:eastAsia="Calibri" w:hAnsi="Arial" w:cs="Arial"/>
          <w:bCs/>
          <w:kern w:val="2"/>
          <w:sz w:val="24"/>
          <w:szCs w:val="24"/>
        </w:rPr>
        <w:t>de Bom Jesus do Oeste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 Estado de Santa Catarina, no uso das atribuições legais, em especial de conformidade com as Lei Municipal nº 917/2013 que dispõe sobre o Plano de Cargos e Carreira do Magistério Público do Município de Bom Jesus do Oeste - SC, convoca os professores </w:t>
      </w:r>
      <w:proofErr w:type="spellStart"/>
      <w:r w:rsidR="0010137F" w:rsidRPr="0010137F">
        <w:rPr>
          <w:rFonts w:ascii="Arial" w:eastAsia="Calibri" w:hAnsi="Arial" w:cs="Arial"/>
          <w:kern w:val="2"/>
          <w:sz w:val="24"/>
          <w:szCs w:val="24"/>
        </w:rPr>
        <w:t>ACTs</w:t>
      </w:r>
      <w:proofErr w:type="spellEnd"/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, classificados no Processo seletivo nº </w:t>
      </w:r>
      <w:r>
        <w:rPr>
          <w:rFonts w:ascii="Arial" w:eastAsia="Calibri" w:hAnsi="Arial" w:cs="Arial"/>
          <w:kern w:val="2"/>
          <w:sz w:val="24"/>
          <w:szCs w:val="24"/>
        </w:rPr>
        <w:t>01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>/202</w:t>
      </w:r>
      <w:r>
        <w:rPr>
          <w:rFonts w:ascii="Arial" w:eastAsia="Calibri" w:hAnsi="Arial" w:cs="Arial"/>
          <w:kern w:val="2"/>
          <w:sz w:val="24"/>
          <w:szCs w:val="24"/>
        </w:rPr>
        <w:t>5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 para escolha de vagas para o ano de 202</w:t>
      </w:r>
      <w:r>
        <w:rPr>
          <w:rFonts w:ascii="Arial" w:eastAsia="Calibri" w:hAnsi="Arial" w:cs="Arial"/>
          <w:kern w:val="2"/>
          <w:sz w:val="24"/>
          <w:szCs w:val="24"/>
        </w:rPr>
        <w:t>5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>, nos termos da Lei e do presente Edital de chamamento.</w:t>
      </w:r>
    </w:p>
    <w:p w14:paraId="5800AF0B" w14:textId="5729246A" w:rsidR="0010137F" w:rsidRPr="0010137F" w:rsidRDefault="0010137F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1º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-O Município de Bom Jesus do Oeste convoca os</w:t>
      </w:r>
      <w:r w:rsidR="00A47179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Professor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Artes, </w:t>
      </w:r>
      <w:r w:rsid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Professor de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Educação</w:t>
      </w:r>
      <w:r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Física, Professor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de </w:t>
      </w:r>
      <w:proofErr w:type="gramStart"/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Ecologia,</w:t>
      </w:r>
      <w:r w:rsidR="00136663" w:rsidRPr="007674E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674E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10137F">
        <w:rPr>
          <w:rFonts w:ascii="Arial" w:eastAsia="Calibri" w:hAnsi="Arial" w:cs="Arial"/>
          <w:kern w:val="2"/>
          <w:sz w:val="24"/>
          <w:szCs w:val="24"/>
        </w:rPr>
        <w:t>classificados</w:t>
      </w:r>
      <w:proofErr w:type="gramEnd"/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no Processo Seletivo nº </w:t>
      </w:r>
      <w:r w:rsidR="00136663">
        <w:rPr>
          <w:rFonts w:ascii="Arial" w:eastAsia="Calibri" w:hAnsi="Arial" w:cs="Arial"/>
          <w:kern w:val="2"/>
          <w:sz w:val="24"/>
          <w:szCs w:val="24"/>
        </w:rPr>
        <w:t>01/2025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para a </w:t>
      </w:r>
      <w:r w:rsidR="00A47179">
        <w:rPr>
          <w:rFonts w:ascii="Arial" w:eastAsia="Calibri" w:hAnsi="Arial" w:cs="Arial"/>
          <w:kern w:val="2"/>
          <w:sz w:val="24"/>
          <w:szCs w:val="24"/>
        </w:rPr>
        <w:t xml:space="preserve">segunda </w:t>
      </w:r>
      <w:r w:rsidRPr="0010137F">
        <w:rPr>
          <w:rFonts w:ascii="Arial" w:eastAsia="Calibri" w:hAnsi="Arial" w:cs="Arial"/>
          <w:kern w:val="2"/>
          <w:sz w:val="24"/>
          <w:szCs w:val="24"/>
        </w:rPr>
        <w:t>escolha de aulas para compor o quadro de vagas Temporárias ou por prazo determinado.</w:t>
      </w:r>
    </w:p>
    <w:p w14:paraId="2D48221F" w14:textId="11B38634" w:rsidR="0010137F" w:rsidRPr="007674E3" w:rsidRDefault="0010137F" w:rsidP="0010137F">
      <w:pPr>
        <w:spacing w:after="120" w:line="259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shd w:val="clear" w:color="auto" w:fill="FFFFFF"/>
          <w:lang w:eastAsia="en-US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2º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 A escolha será na data de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dia </w:t>
      </w:r>
      <w:r w:rsidR="00A47179">
        <w:rPr>
          <w:rFonts w:ascii="Arial" w:eastAsia="Calibri" w:hAnsi="Arial" w:cs="Arial"/>
          <w:b/>
          <w:kern w:val="2"/>
          <w:sz w:val="24"/>
          <w:szCs w:val="24"/>
          <w:u w:val="single"/>
        </w:rPr>
        <w:t>17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de </w:t>
      </w:r>
      <w:r w:rsidR="001A2F58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Fevereiro 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de 202</w:t>
      </w:r>
      <w:r w:rsidR="001A2F58">
        <w:rPr>
          <w:rFonts w:ascii="Arial" w:eastAsia="Calibri" w:hAnsi="Arial" w:cs="Arial"/>
          <w:b/>
          <w:kern w:val="2"/>
          <w:sz w:val="24"/>
          <w:szCs w:val="24"/>
          <w:u w:val="single"/>
        </w:rPr>
        <w:t>5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>,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às </w:t>
      </w:r>
      <w:r w:rsidR="00AD4FEF">
        <w:rPr>
          <w:rFonts w:ascii="Arial" w:eastAsia="Calibri" w:hAnsi="Arial" w:cs="Arial"/>
          <w:b/>
          <w:bCs/>
          <w:kern w:val="2"/>
          <w:sz w:val="24"/>
          <w:szCs w:val="24"/>
        </w:rPr>
        <w:t>08</w:t>
      </w:r>
      <w:r w:rsidRPr="0010137F">
        <w:rPr>
          <w:rFonts w:ascii="Arial" w:eastAsia="Calibri" w:hAnsi="Arial" w:cs="Arial"/>
          <w:b/>
          <w:bCs/>
          <w:kern w:val="2"/>
          <w:sz w:val="24"/>
          <w:szCs w:val="24"/>
        </w:rPr>
        <w:t>:30 horas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674E3">
        <w:rPr>
          <w:rFonts w:ascii="Arial" w:eastAsia="Calibri" w:hAnsi="Arial" w:cs="Arial"/>
          <w:kern w:val="2"/>
          <w:sz w:val="24"/>
          <w:szCs w:val="24"/>
        </w:rPr>
        <w:t>nas dependências da Escola Municipal Albano Borre, na Rua Raimundo Afonso Walker, nº 189, Centro.</w:t>
      </w:r>
    </w:p>
    <w:p w14:paraId="4351D308" w14:textId="77777777" w:rsidR="0010137F" w:rsidRPr="0010137F" w:rsidRDefault="0010137F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bookmarkStart w:id="0" w:name="_Hlk94100708"/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Art. 3º </w:t>
      </w:r>
      <w:bookmarkEnd w:id="0"/>
      <w:r w:rsidRPr="0010137F">
        <w:rPr>
          <w:rFonts w:ascii="Arial" w:eastAsia="Calibri" w:hAnsi="Arial" w:cs="Arial"/>
          <w:kern w:val="2"/>
          <w:sz w:val="24"/>
          <w:szCs w:val="24"/>
          <w:shd w:val="clear" w:color="auto" w:fill="FFFFFF"/>
        </w:rPr>
        <w:t>A escolha de vagas será feita pessoalmente pelo candidato classificado ou, se impedido por qualquer situação, deverá realizá-la através de procuração pública com poderes específicos.</w:t>
      </w:r>
    </w:p>
    <w:p w14:paraId="3519B698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67EB325" w14:textId="77777777" w:rsidR="0010137F" w:rsidRPr="0010137F" w:rsidRDefault="0010137F" w:rsidP="0010137F">
      <w:pPr>
        <w:spacing w:after="120" w:line="259" w:lineRule="auto"/>
        <w:ind w:left="283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4º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 Esta Portaria entra em vigor na data de sua publicação.</w:t>
      </w:r>
    </w:p>
    <w:p w14:paraId="35AB68AF" w14:textId="77777777" w:rsidR="0010137F" w:rsidRPr="0010137F" w:rsidRDefault="0010137F" w:rsidP="0010137F">
      <w:pPr>
        <w:spacing w:after="120" w:line="259" w:lineRule="auto"/>
        <w:ind w:left="283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5º</w:t>
      </w:r>
      <w:r w:rsidRPr="0010137F">
        <w:rPr>
          <w:rFonts w:ascii="Arial" w:eastAsia="Calibri" w:hAnsi="Arial" w:cs="Arial"/>
          <w:kern w:val="2"/>
          <w:sz w:val="24"/>
          <w:szCs w:val="24"/>
        </w:rPr>
        <w:t>- Revogam-se as disposições em contrário.</w:t>
      </w:r>
    </w:p>
    <w:p w14:paraId="0BDBDE0A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9BD4B63" w14:textId="381FF88C" w:rsidR="007674E3" w:rsidRDefault="0010137F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Gabinete do Prefeito Municipal de Bom Jesus do Oeste- (SC), aos </w:t>
      </w:r>
      <w:r w:rsidR="00136663">
        <w:rPr>
          <w:rFonts w:ascii="Arial" w:eastAsia="Calibri" w:hAnsi="Arial" w:cs="Arial"/>
          <w:kern w:val="2"/>
          <w:sz w:val="24"/>
          <w:szCs w:val="24"/>
        </w:rPr>
        <w:t>1</w:t>
      </w:r>
      <w:r w:rsidR="00A47179">
        <w:rPr>
          <w:rFonts w:ascii="Arial" w:eastAsia="Calibri" w:hAnsi="Arial" w:cs="Arial"/>
          <w:kern w:val="2"/>
          <w:sz w:val="24"/>
          <w:szCs w:val="24"/>
        </w:rPr>
        <w:t>4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de </w:t>
      </w:r>
    </w:p>
    <w:p w14:paraId="0CE1DEA8" w14:textId="25B91DE9" w:rsidR="0010137F" w:rsidRPr="0010137F" w:rsidRDefault="00136663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>Fevereiro de 2025.</w:t>
      </w:r>
    </w:p>
    <w:p w14:paraId="50278F46" w14:textId="24F9E2CF" w:rsidR="0010137F" w:rsidRPr="0010137F" w:rsidRDefault="0010137F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</w:t>
      </w:r>
    </w:p>
    <w:p w14:paraId="18B04BC5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E578827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F0F13DD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079DB01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D3876A" w14:textId="77777777" w:rsidR="0010137F" w:rsidRPr="0010137F" w:rsidRDefault="0010137F" w:rsidP="0010137F">
      <w:pPr>
        <w:tabs>
          <w:tab w:val="left" w:pos="184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FE9D03" w14:textId="3E240535" w:rsidR="0010137F" w:rsidRPr="0010137F" w:rsidRDefault="0010137F" w:rsidP="0010137F">
      <w:pPr>
        <w:spacing w:after="120" w:line="259" w:lineRule="auto"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   </w:t>
      </w:r>
      <w:r w:rsidR="007674E3">
        <w:rPr>
          <w:rFonts w:ascii="Arial" w:eastAsia="Calibri" w:hAnsi="Arial" w:cs="Arial"/>
          <w:b/>
          <w:kern w:val="2"/>
          <w:sz w:val="24"/>
          <w:szCs w:val="24"/>
        </w:rPr>
        <w:t>MARCIO JOSE STORCK</w:t>
      </w:r>
      <w:r w:rsidR="007674E3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                         </w:t>
      </w:r>
      <w:r w:rsidR="007674E3">
        <w:rPr>
          <w:rFonts w:ascii="Arial" w:eastAsia="Calibri" w:hAnsi="Arial" w:cs="Arial"/>
          <w:b/>
          <w:kern w:val="2"/>
          <w:sz w:val="24"/>
          <w:szCs w:val="24"/>
        </w:rPr>
        <w:t xml:space="preserve">   MARINÊS E.M. BELUSSO</w:t>
      </w:r>
    </w:p>
    <w:p w14:paraId="00DA5C14" w14:textId="00CADDB9" w:rsidR="0010137F" w:rsidRPr="0010137F" w:rsidRDefault="0010137F" w:rsidP="0010137F">
      <w:pPr>
        <w:spacing w:after="120" w:line="259" w:lineRule="auto"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PREFEITO MUNICIPAL                                </w:t>
      </w:r>
      <w:proofErr w:type="gramStart"/>
      <w:r w:rsidR="007674E3">
        <w:rPr>
          <w:rFonts w:ascii="Arial" w:eastAsia="Calibri" w:hAnsi="Arial" w:cs="Arial"/>
          <w:b/>
          <w:kern w:val="2"/>
          <w:sz w:val="24"/>
          <w:szCs w:val="24"/>
        </w:rPr>
        <w:t xml:space="preserve">SECRETÁRIA 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DE</w:t>
      </w:r>
      <w:proofErr w:type="gramEnd"/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EDUCAÇÃO</w:t>
      </w:r>
    </w:p>
    <w:p w14:paraId="540B1287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47D2A5C7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772E9556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51240079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1E9F779C" w14:textId="77777777" w:rsidR="00B36E2D" w:rsidRPr="007957B9" w:rsidRDefault="00B36E2D" w:rsidP="007957B9">
      <w:pPr>
        <w:spacing w:after="0"/>
        <w:rPr>
          <w:rFonts w:ascii="Times New Roman" w:hAnsi="Times New Roman"/>
          <w:sz w:val="24"/>
          <w:szCs w:val="24"/>
        </w:rPr>
      </w:pPr>
    </w:p>
    <w:sectPr w:rsidR="00B36E2D" w:rsidRPr="007957B9" w:rsidSect="002D68B3">
      <w:headerReference w:type="default" r:id="rId8"/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2B25" w14:textId="77777777" w:rsidR="009B695A" w:rsidRDefault="009B695A" w:rsidP="00BA37CC">
      <w:pPr>
        <w:spacing w:after="0" w:line="240" w:lineRule="auto"/>
      </w:pPr>
      <w:r>
        <w:separator/>
      </w:r>
    </w:p>
  </w:endnote>
  <w:endnote w:type="continuationSeparator" w:id="0">
    <w:p w14:paraId="4C3D46C6" w14:textId="77777777" w:rsidR="009B695A" w:rsidRDefault="009B695A" w:rsidP="00BA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4FD5" w14:textId="77777777" w:rsidR="009B695A" w:rsidRDefault="009B695A" w:rsidP="00BA37CC">
      <w:pPr>
        <w:spacing w:after="0" w:line="240" w:lineRule="auto"/>
      </w:pPr>
      <w:r>
        <w:separator/>
      </w:r>
    </w:p>
  </w:footnote>
  <w:footnote w:type="continuationSeparator" w:id="0">
    <w:p w14:paraId="3AA5BF88" w14:textId="77777777" w:rsidR="009B695A" w:rsidRDefault="009B695A" w:rsidP="00BA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4132" w14:textId="5CF74095" w:rsidR="00BA37CC" w:rsidRPr="00BA37CC" w:rsidRDefault="00000000" w:rsidP="00BA37CC">
    <w:pPr>
      <w:keepNext/>
      <w:spacing w:after="0" w:line="240" w:lineRule="auto"/>
      <w:ind w:left="1701"/>
      <w:outlineLvl w:val="0"/>
      <w:rPr>
        <w:rFonts w:ascii="Arial" w:hAnsi="Arial"/>
        <w:b/>
        <w:szCs w:val="20"/>
      </w:rPr>
    </w:pPr>
    <w:r>
      <w:rPr>
        <w:rFonts w:ascii="Times New Roman" w:hAnsi="Times New Roman"/>
        <w:b/>
        <w:sz w:val="38"/>
        <w:szCs w:val="20"/>
      </w:rPr>
      <w:object w:dxaOrig="1440" w:dyaOrig="1440" w14:anchorId="047DC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73.2pt;height:71.4pt;z-index:251660800" o:allowincell="f">
          <v:imagedata r:id="rId1" o:title=""/>
          <w10:wrap type="topAndBottom"/>
        </v:shape>
        <o:OLEObject Type="Embed" ProgID="PBrush" ShapeID="_x0000_s1031" DrawAspect="Content" ObjectID="_1801045538" r:id="rId2"/>
      </w:object>
    </w:r>
    <w:r w:rsidR="0010137F">
      <w:rPr>
        <w:noProof/>
      </w:rPr>
      <mc:AlternateContent>
        <mc:Choice Requires="wps">
          <w:drawing>
            <wp:anchor distT="0" distB="0" distL="114298" distR="114298" simplePos="0" relativeHeight="251659776" behindDoc="0" locked="0" layoutInCell="0" allowOverlap="1" wp14:anchorId="680288F1" wp14:editId="595CECDA">
              <wp:simplePos x="0" y="0"/>
              <wp:positionH relativeFrom="column">
                <wp:posOffset>1294129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70211259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76F9A" id="Conector reto 11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0" allowOverlap="1" wp14:anchorId="444C82D5" wp14:editId="15F21AF1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371600" cy="0"/>
              <wp:effectExtent l="0" t="0" r="0" b="0"/>
              <wp:wrapNone/>
              <wp:docPr id="1423050183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32D71" id="Conector reto 9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4643F3D4" wp14:editId="58AA792E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463040" cy="0"/>
              <wp:effectExtent l="0" t="0" r="0" b="0"/>
              <wp:wrapNone/>
              <wp:docPr id="72099271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09DA4" id="Conector reto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7EDECAD" wp14:editId="56B7DC5D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214289586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803D1" id="Retângulo 5" o:spid="_x0000_s1026" style="position:absolute;margin-left:-126.7pt;margin-top:18.8pt;width:7.2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D9D6876" wp14:editId="5B66E057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2111449910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2FED8" id="Retângulo 3" o:spid="_x0000_s1026" style="position:absolute;margin-left:-124.2pt;margin-top:-7.2pt;width:122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ABD58DF" wp14:editId="78F8CA15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164722715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CA869" id="Retângulo 1" o:spid="_x0000_s1026" style="position:absolute;margin-left:-16.2pt;margin-top:-14.4pt;width:14.9pt;height:12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" o:allowincell="f" stroked="f"/>
          </w:pict>
        </mc:Fallback>
      </mc:AlternateContent>
    </w:r>
    <w:r w:rsidR="00BA37CC" w:rsidRPr="00BA37CC">
      <w:rPr>
        <w:rFonts w:ascii="Arial" w:hAnsi="Arial"/>
        <w:b/>
        <w:szCs w:val="20"/>
      </w:rPr>
      <w:t>ESTADO DE SANTA CATARINA</w:t>
    </w:r>
  </w:p>
  <w:p w14:paraId="5BB20DE1" w14:textId="77777777" w:rsidR="00BA37CC" w:rsidRDefault="00BA37CC" w:rsidP="00BA37CC">
    <w:pPr>
      <w:keepNext/>
      <w:spacing w:after="0" w:line="240" w:lineRule="auto"/>
      <w:ind w:left="1701"/>
      <w:outlineLvl w:val="1"/>
      <w:rPr>
        <w:rFonts w:ascii="Arial" w:hAnsi="Arial"/>
        <w:b/>
        <w:szCs w:val="20"/>
      </w:rPr>
    </w:pPr>
    <w:r w:rsidRPr="00BA37CC">
      <w:rPr>
        <w:rFonts w:ascii="Arial" w:hAnsi="Arial"/>
        <w:b/>
        <w:szCs w:val="20"/>
      </w:rPr>
      <w:t>MUNICÍPIO DE BOM JESUS DO OESTE</w:t>
    </w:r>
  </w:p>
  <w:p w14:paraId="58CB4E19" w14:textId="77777777" w:rsidR="00913D78" w:rsidRPr="00BA37CC" w:rsidRDefault="00913D78" w:rsidP="00BA37CC">
    <w:pPr>
      <w:keepNext/>
      <w:spacing w:after="0" w:line="240" w:lineRule="auto"/>
      <w:ind w:left="1701"/>
      <w:outlineLvl w:val="1"/>
      <w:rPr>
        <w:rFonts w:ascii="Arial" w:hAnsi="Arial"/>
        <w:b/>
        <w:sz w:val="24"/>
        <w:szCs w:val="20"/>
      </w:rPr>
    </w:pPr>
    <w:r w:rsidRPr="00913D78">
      <w:rPr>
        <w:rFonts w:ascii="Arial" w:hAnsi="Arial"/>
        <w:b/>
        <w:szCs w:val="20"/>
      </w:rPr>
      <w:t>SECRETARIA MUNICIPAL DE EDUCAÇÃO, CULTURA E ESPORTE</w:t>
    </w:r>
  </w:p>
  <w:p w14:paraId="0A7FFB5D" w14:textId="77777777" w:rsidR="00BA37CC" w:rsidRPr="00BA37CC" w:rsidRDefault="00BA37CC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BA37CC">
      <w:rPr>
        <w:rFonts w:ascii="Arial" w:hAnsi="Arial" w:cs="Tahoma"/>
        <w:color w:val="262A5B"/>
        <w:sz w:val="20"/>
        <w:szCs w:val="18"/>
      </w:rPr>
      <w:t xml:space="preserve">Av. </w:t>
    </w:r>
    <w:r w:rsidR="00913D78">
      <w:rPr>
        <w:rFonts w:ascii="Arial" w:hAnsi="Arial" w:cs="Tahoma"/>
        <w:color w:val="262A5B"/>
        <w:sz w:val="20"/>
        <w:szCs w:val="18"/>
      </w:rPr>
      <w:t>Cristo Rei</w:t>
    </w:r>
    <w:r w:rsidRPr="00BA37CC">
      <w:rPr>
        <w:rFonts w:ascii="Arial" w:hAnsi="Arial" w:cs="Tahoma"/>
        <w:color w:val="262A5B"/>
        <w:sz w:val="20"/>
        <w:szCs w:val="18"/>
      </w:rPr>
      <w:t xml:space="preserve">, </w:t>
    </w:r>
    <w:r w:rsidR="00913D78">
      <w:rPr>
        <w:rFonts w:ascii="Arial" w:hAnsi="Arial" w:cs="Tahoma"/>
        <w:color w:val="262A5B"/>
        <w:sz w:val="20"/>
        <w:szCs w:val="18"/>
      </w:rPr>
      <w:t>nº 18</w:t>
    </w:r>
    <w:r w:rsidRPr="00BA37CC">
      <w:rPr>
        <w:rFonts w:ascii="Arial" w:hAnsi="Arial" w:cs="Tahoma"/>
        <w:color w:val="262A5B"/>
        <w:sz w:val="20"/>
        <w:szCs w:val="18"/>
      </w:rPr>
      <w:t xml:space="preserve">0 </w:t>
    </w:r>
    <w:r w:rsidRPr="00BA37CC">
      <w:rPr>
        <w:rFonts w:ascii="Arial" w:hAnsi="Arial" w:cs="Tahoma"/>
        <w:color w:val="262A5B"/>
        <w:sz w:val="20"/>
        <w:szCs w:val="18"/>
      </w:rPr>
      <w:tab/>
      <w:t xml:space="preserve">                         CEP 89.873-000</w:t>
    </w:r>
  </w:p>
  <w:p w14:paraId="6ADACFF0" w14:textId="77777777" w:rsidR="00BA37CC" w:rsidRDefault="00BA37CC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BA37CC">
      <w:rPr>
        <w:rFonts w:ascii="Arial" w:hAnsi="Arial" w:cs="Tahoma"/>
        <w:color w:val="262A5B"/>
        <w:sz w:val="20"/>
        <w:szCs w:val="18"/>
      </w:rPr>
      <w:t>Fone/Fax: (0 **49) 3363 0</w:t>
    </w:r>
    <w:r w:rsidR="00913D78">
      <w:rPr>
        <w:rFonts w:ascii="Arial" w:hAnsi="Arial" w:cs="Tahoma"/>
        <w:color w:val="262A5B"/>
        <w:sz w:val="20"/>
        <w:szCs w:val="18"/>
      </w:rPr>
      <w:t xml:space="preserve">118 </w:t>
    </w:r>
    <w:r w:rsidR="00913D78" w:rsidRPr="00913D78">
      <w:rPr>
        <w:rFonts w:ascii="Arial" w:hAnsi="Arial" w:cs="Tahoma"/>
        <w:color w:val="262A5B"/>
        <w:sz w:val="20"/>
        <w:szCs w:val="18"/>
      </w:rPr>
      <w:t>Celular: (49) 9 9947-0590</w:t>
    </w:r>
  </w:p>
  <w:p w14:paraId="67680A05" w14:textId="77777777" w:rsidR="00913D78" w:rsidRPr="00BA37CC" w:rsidRDefault="00913D78" w:rsidP="00913D78">
    <w:pPr>
      <w:keepNext/>
      <w:spacing w:after="0" w:line="240" w:lineRule="auto"/>
      <w:ind w:left="1701"/>
      <w:outlineLvl w:val="6"/>
      <w:rPr>
        <w:rFonts w:ascii="Arial" w:hAnsi="Arial"/>
        <w:sz w:val="20"/>
        <w:szCs w:val="20"/>
      </w:rPr>
    </w:pPr>
    <w:r w:rsidRPr="00BA37CC">
      <w:rPr>
        <w:rFonts w:ascii="Arial" w:hAnsi="Arial"/>
        <w:sz w:val="20"/>
        <w:szCs w:val="20"/>
      </w:rPr>
      <w:t>CNPJ 01.594.009/0001-30</w:t>
    </w:r>
    <w:r w:rsidRPr="00BA37CC">
      <w:rPr>
        <w:rFonts w:ascii="Arial" w:hAnsi="Arial"/>
        <w:sz w:val="20"/>
        <w:szCs w:val="20"/>
      </w:rPr>
      <w:tab/>
    </w:r>
  </w:p>
  <w:p w14:paraId="1D5547F2" w14:textId="77777777" w:rsidR="00913D78" w:rsidRDefault="00913D78" w:rsidP="00913D78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913D78">
      <w:rPr>
        <w:rFonts w:ascii="Arial" w:hAnsi="Arial" w:cs="Tahoma"/>
        <w:color w:val="262A5B"/>
        <w:sz w:val="20"/>
        <w:szCs w:val="18"/>
      </w:rPr>
      <w:t>Email: </w:t>
    </w:r>
    <w:hyperlink r:id="rId3" w:history="1">
      <w:r w:rsidRPr="00913D78">
        <w:rPr>
          <w:rStyle w:val="Hyperlink"/>
          <w:rFonts w:ascii="Arial" w:hAnsi="Arial" w:cs="Tahoma"/>
          <w:sz w:val="20"/>
          <w:szCs w:val="18"/>
        </w:rPr>
        <w:t>educacao@bomjesusdooeste.sc.gov.br</w:t>
      </w:r>
    </w:hyperlink>
  </w:p>
  <w:p w14:paraId="6BB5D87E" w14:textId="77777777" w:rsidR="00913D78" w:rsidRPr="00913D78" w:rsidRDefault="00913D78" w:rsidP="00913D78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>
      <w:rPr>
        <w:rFonts w:ascii="Arial" w:hAnsi="Arial" w:cs="Tahoma"/>
        <w:color w:val="262A5B"/>
        <w:sz w:val="20"/>
        <w:szCs w:val="18"/>
      </w:rPr>
      <w:t xml:space="preserve">           </w:t>
    </w:r>
    <w:hyperlink r:id="rId4" w:history="1">
      <w:r w:rsidRPr="00913D78">
        <w:rPr>
          <w:rStyle w:val="Hyperlink"/>
          <w:rFonts w:ascii="Arial" w:hAnsi="Arial" w:cs="Tahoma"/>
          <w:sz w:val="20"/>
          <w:szCs w:val="18"/>
        </w:rPr>
        <w:t>escola@bomjesusdooeste.sc.gov.br</w:t>
      </w:r>
    </w:hyperlink>
  </w:p>
  <w:p w14:paraId="3A3F41D9" w14:textId="77777777" w:rsidR="00913D78" w:rsidRPr="00BA37CC" w:rsidRDefault="00913D78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</w:p>
  <w:p w14:paraId="27CE0736" w14:textId="77777777" w:rsidR="00BA37CC" w:rsidRPr="00BA37CC" w:rsidRDefault="00BA37CC" w:rsidP="00BA37CC">
    <w:pPr>
      <w:keepNext/>
      <w:spacing w:after="0" w:line="240" w:lineRule="auto"/>
      <w:ind w:left="1701"/>
      <w:outlineLvl w:val="6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4A4C"/>
    <w:multiLevelType w:val="hybridMultilevel"/>
    <w:tmpl w:val="278EB9F0"/>
    <w:lvl w:ilvl="0" w:tplc="C7DCD1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609EE"/>
    <w:multiLevelType w:val="hybridMultilevel"/>
    <w:tmpl w:val="82405512"/>
    <w:lvl w:ilvl="0" w:tplc="F2BA75D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28563664">
    <w:abstractNumId w:val="0"/>
  </w:num>
  <w:num w:numId="2" w16cid:durableId="108483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F"/>
    <w:rsid w:val="00010B32"/>
    <w:rsid w:val="000146DC"/>
    <w:rsid w:val="00015CE2"/>
    <w:rsid w:val="000171C1"/>
    <w:rsid w:val="00037E23"/>
    <w:rsid w:val="0004498B"/>
    <w:rsid w:val="00055066"/>
    <w:rsid w:val="00057F06"/>
    <w:rsid w:val="00060229"/>
    <w:rsid w:val="0007574B"/>
    <w:rsid w:val="00076EF4"/>
    <w:rsid w:val="00085139"/>
    <w:rsid w:val="000A54F1"/>
    <w:rsid w:val="000B013B"/>
    <w:rsid w:val="000B0B5C"/>
    <w:rsid w:val="000B3833"/>
    <w:rsid w:val="000C7C86"/>
    <w:rsid w:val="000D58A3"/>
    <w:rsid w:val="000D675E"/>
    <w:rsid w:val="000E0917"/>
    <w:rsid w:val="000E1FC8"/>
    <w:rsid w:val="000E425E"/>
    <w:rsid w:val="000E5356"/>
    <w:rsid w:val="000F2FA1"/>
    <w:rsid w:val="0010137F"/>
    <w:rsid w:val="00121E99"/>
    <w:rsid w:val="00136663"/>
    <w:rsid w:val="00137237"/>
    <w:rsid w:val="0014233F"/>
    <w:rsid w:val="00153A82"/>
    <w:rsid w:val="00176D9F"/>
    <w:rsid w:val="001942D2"/>
    <w:rsid w:val="001A2F58"/>
    <w:rsid w:val="001A4D44"/>
    <w:rsid w:val="001A676B"/>
    <w:rsid w:val="001B4624"/>
    <w:rsid w:val="001B5120"/>
    <w:rsid w:val="001B7954"/>
    <w:rsid w:val="001E05DF"/>
    <w:rsid w:val="001E2FBC"/>
    <w:rsid w:val="001E6346"/>
    <w:rsid w:val="001F5B14"/>
    <w:rsid w:val="00203F01"/>
    <w:rsid w:val="0020573D"/>
    <w:rsid w:val="00213F26"/>
    <w:rsid w:val="00227F8E"/>
    <w:rsid w:val="002332F0"/>
    <w:rsid w:val="002333FD"/>
    <w:rsid w:val="0025401E"/>
    <w:rsid w:val="002546A2"/>
    <w:rsid w:val="00260B6C"/>
    <w:rsid w:val="00262038"/>
    <w:rsid w:val="00276C2A"/>
    <w:rsid w:val="00283ECF"/>
    <w:rsid w:val="002A6D2B"/>
    <w:rsid w:val="002B15A5"/>
    <w:rsid w:val="002D4397"/>
    <w:rsid w:val="002D4E2E"/>
    <w:rsid w:val="002D68B3"/>
    <w:rsid w:val="002D754B"/>
    <w:rsid w:val="002E45FE"/>
    <w:rsid w:val="002F6169"/>
    <w:rsid w:val="00311A67"/>
    <w:rsid w:val="00312F6E"/>
    <w:rsid w:val="00313D23"/>
    <w:rsid w:val="0031423C"/>
    <w:rsid w:val="00314C4C"/>
    <w:rsid w:val="00320CE2"/>
    <w:rsid w:val="003218A1"/>
    <w:rsid w:val="00330890"/>
    <w:rsid w:val="0035253C"/>
    <w:rsid w:val="00352A15"/>
    <w:rsid w:val="00370386"/>
    <w:rsid w:val="00382A6A"/>
    <w:rsid w:val="00386551"/>
    <w:rsid w:val="00387D96"/>
    <w:rsid w:val="003A2211"/>
    <w:rsid w:val="003B116D"/>
    <w:rsid w:val="003E4815"/>
    <w:rsid w:val="003E7266"/>
    <w:rsid w:val="003F2026"/>
    <w:rsid w:val="003F70BD"/>
    <w:rsid w:val="003F74A6"/>
    <w:rsid w:val="003F7D3D"/>
    <w:rsid w:val="00400738"/>
    <w:rsid w:val="004123D4"/>
    <w:rsid w:val="00415AF6"/>
    <w:rsid w:val="00422246"/>
    <w:rsid w:val="00422C2D"/>
    <w:rsid w:val="004342D0"/>
    <w:rsid w:val="004450A9"/>
    <w:rsid w:val="00453C15"/>
    <w:rsid w:val="00457538"/>
    <w:rsid w:val="00464A2A"/>
    <w:rsid w:val="00472E4C"/>
    <w:rsid w:val="00481309"/>
    <w:rsid w:val="00482E58"/>
    <w:rsid w:val="00493AC4"/>
    <w:rsid w:val="004A26ED"/>
    <w:rsid w:val="004A503D"/>
    <w:rsid w:val="004A79AC"/>
    <w:rsid w:val="004B4C3D"/>
    <w:rsid w:val="004B6EE0"/>
    <w:rsid w:val="004B74CF"/>
    <w:rsid w:val="004B7B5C"/>
    <w:rsid w:val="004D012A"/>
    <w:rsid w:val="004D1682"/>
    <w:rsid w:val="004D1FFA"/>
    <w:rsid w:val="004D5E6B"/>
    <w:rsid w:val="004F1113"/>
    <w:rsid w:val="004F604B"/>
    <w:rsid w:val="005075D4"/>
    <w:rsid w:val="00512C06"/>
    <w:rsid w:val="00514572"/>
    <w:rsid w:val="00517649"/>
    <w:rsid w:val="00523C10"/>
    <w:rsid w:val="00527B54"/>
    <w:rsid w:val="005305D6"/>
    <w:rsid w:val="00534307"/>
    <w:rsid w:val="00541DA8"/>
    <w:rsid w:val="00555E54"/>
    <w:rsid w:val="005664C5"/>
    <w:rsid w:val="0057578E"/>
    <w:rsid w:val="0059238A"/>
    <w:rsid w:val="005A51D5"/>
    <w:rsid w:val="005B1454"/>
    <w:rsid w:val="005B611A"/>
    <w:rsid w:val="005B77D6"/>
    <w:rsid w:val="005C2DA0"/>
    <w:rsid w:val="005C7CC2"/>
    <w:rsid w:val="005D0413"/>
    <w:rsid w:val="005E61E8"/>
    <w:rsid w:val="005F0911"/>
    <w:rsid w:val="005F467E"/>
    <w:rsid w:val="00624FD9"/>
    <w:rsid w:val="00625F18"/>
    <w:rsid w:val="00627EC7"/>
    <w:rsid w:val="006357F0"/>
    <w:rsid w:val="006408F7"/>
    <w:rsid w:val="006410A5"/>
    <w:rsid w:val="00646040"/>
    <w:rsid w:val="006544F3"/>
    <w:rsid w:val="00660014"/>
    <w:rsid w:val="00676F02"/>
    <w:rsid w:val="0068641F"/>
    <w:rsid w:val="006A5B37"/>
    <w:rsid w:val="006B34E0"/>
    <w:rsid w:val="006C25C0"/>
    <w:rsid w:val="006C768B"/>
    <w:rsid w:val="006D4B3C"/>
    <w:rsid w:val="006E1031"/>
    <w:rsid w:val="006E3F07"/>
    <w:rsid w:val="006E649A"/>
    <w:rsid w:val="006F074A"/>
    <w:rsid w:val="006F737D"/>
    <w:rsid w:val="007205AE"/>
    <w:rsid w:val="0072752C"/>
    <w:rsid w:val="00727B7B"/>
    <w:rsid w:val="007333A1"/>
    <w:rsid w:val="0073650F"/>
    <w:rsid w:val="007526F9"/>
    <w:rsid w:val="0076154C"/>
    <w:rsid w:val="007674E3"/>
    <w:rsid w:val="007859FC"/>
    <w:rsid w:val="007927F1"/>
    <w:rsid w:val="007957B9"/>
    <w:rsid w:val="007A07B5"/>
    <w:rsid w:val="007B00DF"/>
    <w:rsid w:val="007B0D6F"/>
    <w:rsid w:val="007B3E12"/>
    <w:rsid w:val="007C0508"/>
    <w:rsid w:val="007C1A55"/>
    <w:rsid w:val="007C28F7"/>
    <w:rsid w:val="007C6592"/>
    <w:rsid w:val="007D7B93"/>
    <w:rsid w:val="007E1582"/>
    <w:rsid w:val="007E69A6"/>
    <w:rsid w:val="007E7B35"/>
    <w:rsid w:val="007F353D"/>
    <w:rsid w:val="007F3563"/>
    <w:rsid w:val="007F4767"/>
    <w:rsid w:val="007F5E51"/>
    <w:rsid w:val="007F7B70"/>
    <w:rsid w:val="00802099"/>
    <w:rsid w:val="008127A2"/>
    <w:rsid w:val="00812D40"/>
    <w:rsid w:val="00815C51"/>
    <w:rsid w:val="008210DC"/>
    <w:rsid w:val="00822F8E"/>
    <w:rsid w:val="00871409"/>
    <w:rsid w:val="00871BFB"/>
    <w:rsid w:val="00877C44"/>
    <w:rsid w:val="00883A22"/>
    <w:rsid w:val="00890551"/>
    <w:rsid w:val="008913AF"/>
    <w:rsid w:val="008972D0"/>
    <w:rsid w:val="008B1E50"/>
    <w:rsid w:val="008C6679"/>
    <w:rsid w:val="008C75A1"/>
    <w:rsid w:val="008D2EAE"/>
    <w:rsid w:val="008E20CB"/>
    <w:rsid w:val="008F335A"/>
    <w:rsid w:val="00903A08"/>
    <w:rsid w:val="00907A65"/>
    <w:rsid w:val="00913587"/>
    <w:rsid w:val="00913D78"/>
    <w:rsid w:val="00920397"/>
    <w:rsid w:val="00921BE4"/>
    <w:rsid w:val="009263B8"/>
    <w:rsid w:val="00972A1E"/>
    <w:rsid w:val="009777BD"/>
    <w:rsid w:val="00991E9F"/>
    <w:rsid w:val="009921D5"/>
    <w:rsid w:val="009A0267"/>
    <w:rsid w:val="009A2F99"/>
    <w:rsid w:val="009B5DFF"/>
    <w:rsid w:val="009B695A"/>
    <w:rsid w:val="009C5B50"/>
    <w:rsid w:val="009D3880"/>
    <w:rsid w:val="009D7294"/>
    <w:rsid w:val="009E2277"/>
    <w:rsid w:val="009E3F06"/>
    <w:rsid w:val="009F3C79"/>
    <w:rsid w:val="00A000CC"/>
    <w:rsid w:val="00A01F60"/>
    <w:rsid w:val="00A02544"/>
    <w:rsid w:val="00A100CE"/>
    <w:rsid w:val="00A11E29"/>
    <w:rsid w:val="00A1318B"/>
    <w:rsid w:val="00A1384D"/>
    <w:rsid w:val="00A1679F"/>
    <w:rsid w:val="00A171C2"/>
    <w:rsid w:val="00A2423E"/>
    <w:rsid w:val="00A24F19"/>
    <w:rsid w:val="00A47179"/>
    <w:rsid w:val="00A53B3B"/>
    <w:rsid w:val="00A639F2"/>
    <w:rsid w:val="00A658E5"/>
    <w:rsid w:val="00A73435"/>
    <w:rsid w:val="00A836A7"/>
    <w:rsid w:val="00A83E90"/>
    <w:rsid w:val="00A904CC"/>
    <w:rsid w:val="00A945BF"/>
    <w:rsid w:val="00A95483"/>
    <w:rsid w:val="00A97BCD"/>
    <w:rsid w:val="00AA334A"/>
    <w:rsid w:val="00AA3A21"/>
    <w:rsid w:val="00AB54DA"/>
    <w:rsid w:val="00AC2A4B"/>
    <w:rsid w:val="00AC445A"/>
    <w:rsid w:val="00AD0C1C"/>
    <w:rsid w:val="00AD183A"/>
    <w:rsid w:val="00AD4FEF"/>
    <w:rsid w:val="00AD572B"/>
    <w:rsid w:val="00AE752A"/>
    <w:rsid w:val="00AE7C21"/>
    <w:rsid w:val="00AF5935"/>
    <w:rsid w:val="00B05F3C"/>
    <w:rsid w:val="00B07919"/>
    <w:rsid w:val="00B13772"/>
    <w:rsid w:val="00B36B3F"/>
    <w:rsid w:val="00B36E2D"/>
    <w:rsid w:val="00B37F43"/>
    <w:rsid w:val="00B41941"/>
    <w:rsid w:val="00B46239"/>
    <w:rsid w:val="00B922A6"/>
    <w:rsid w:val="00B93708"/>
    <w:rsid w:val="00B947D1"/>
    <w:rsid w:val="00B97ED2"/>
    <w:rsid w:val="00BA1011"/>
    <w:rsid w:val="00BA37CC"/>
    <w:rsid w:val="00BA5F8C"/>
    <w:rsid w:val="00BB29D2"/>
    <w:rsid w:val="00BC52C8"/>
    <w:rsid w:val="00BD4B4D"/>
    <w:rsid w:val="00BE0743"/>
    <w:rsid w:val="00C3211E"/>
    <w:rsid w:val="00C32AC1"/>
    <w:rsid w:val="00C347D3"/>
    <w:rsid w:val="00C5719F"/>
    <w:rsid w:val="00C65821"/>
    <w:rsid w:val="00C722F9"/>
    <w:rsid w:val="00C8045E"/>
    <w:rsid w:val="00C837F8"/>
    <w:rsid w:val="00C87EE5"/>
    <w:rsid w:val="00C96275"/>
    <w:rsid w:val="00C979BF"/>
    <w:rsid w:val="00CA08EE"/>
    <w:rsid w:val="00CA59FA"/>
    <w:rsid w:val="00CC318E"/>
    <w:rsid w:val="00CE2E90"/>
    <w:rsid w:val="00CE4DA2"/>
    <w:rsid w:val="00D06403"/>
    <w:rsid w:val="00D069D8"/>
    <w:rsid w:val="00D103E5"/>
    <w:rsid w:val="00D120DB"/>
    <w:rsid w:val="00D23A4E"/>
    <w:rsid w:val="00D3088A"/>
    <w:rsid w:val="00D37EEF"/>
    <w:rsid w:val="00D44175"/>
    <w:rsid w:val="00D50544"/>
    <w:rsid w:val="00D5304B"/>
    <w:rsid w:val="00D60F40"/>
    <w:rsid w:val="00D67707"/>
    <w:rsid w:val="00D76A97"/>
    <w:rsid w:val="00D95F16"/>
    <w:rsid w:val="00D97563"/>
    <w:rsid w:val="00DA79EB"/>
    <w:rsid w:val="00DB3996"/>
    <w:rsid w:val="00DC4622"/>
    <w:rsid w:val="00DE70FE"/>
    <w:rsid w:val="00DF7064"/>
    <w:rsid w:val="00E0122E"/>
    <w:rsid w:val="00E13EE8"/>
    <w:rsid w:val="00E25A2D"/>
    <w:rsid w:val="00E32D39"/>
    <w:rsid w:val="00E44994"/>
    <w:rsid w:val="00E518EA"/>
    <w:rsid w:val="00E5631D"/>
    <w:rsid w:val="00E6117F"/>
    <w:rsid w:val="00E6129C"/>
    <w:rsid w:val="00E77247"/>
    <w:rsid w:val="00E860CC"/>
    <w:rsid w:val="00E95507"/>
    <w:rsid w:val="00EB3E12"/>
    <w:rsid w:val="00EB64E9"/>
    <w:rsid w:val="00EB7E2A"/>
    <w:rsid w:val="00EC2EC1"/>
    <w:rsid w:val="00EC77F7"/>
    <w:rsid w:val="00ED31AB"/>
    <w:rsid w:val="00EE0209"/>
    <w:rsid w:val="00EE10E5"/>
    <w:rsid w:val="00EE177B"/>
    <w:rsid w:val="00EF5CD2"/>
    <w:rsid w:val="00F00DE4"/>
    <w:rsid w:val="00F03DAF"/>
    <w:rsid w:val="00F0618C"/>
    <w:rsid w:val="00F07BCE"/>
    <w:rsid w:val="00F1730F"/>
    <w:rsid w:val="00F1761F"/>
    <w:rsid w:val="00F32D97"/>
    <w:rsid w:val="00F3310F"/>
    <w:rsid w:val="00F44359"/>
    <w:rsid w:val="00F5523D"/>
    <w:rsid w:val="00F573BF"/>
    <w:rsid w:val="00F77664"/>
    <w:rsid w:val="00F80DF9"/>
    <w:rsid w:val="00F86C56"/>
    <w:rsid w:val="00FD1657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1CAC1"/>
  <w15:chartTrackingRefBased/>
  <w15:docId w15:val="{6D0EA74C-4485-4A32-9E21-B109359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7C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01F6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37CC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uiPriority w:val="9"/>
    <w:rsid w:val="00A01F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iPriority w:val="99"/>
    <w:unhideWhenUsed/>
    <w:rsid w:val="00921BE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75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20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3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7CC"/>
  </w:style>
  <w:style w:type="paragraph" w:styleId="Rodap">
    <w:name w:val="footer"/>
    <w:basedOn w:val="Normal"/>
    <w:link w:val="RodapChar"/>
    <w:uiPriority w:val="99"/>
    <w:unhideWhenUsed/>
    <w:rsid w:val="00BA3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7CC"/>
  </w:style>
  <w:style w:type="character" w:customStyle="1" w:styleId="Ttulo1Char">
    <w:name w:val="Título 1 Char"/>
    <w:link w:val="Ttulo1"/>
    <w:uiPriority w:val="9"/>
    <w:rsid w:val="00BA37C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tulo7Char">
    <w:name w:val="Título 7 Char"/>
    <w:link w:val="Ttulo7"/>
    <w:uiPriority w:val="9"/>
    <w:semiHidden/>
    <w:rsid w:val="00BA37CC"/>
    <w:rPr>
      <w:rFonts w:ascii="Cambria" w:eastAsia="Times New Roman" w:hAnsi="Cambria" w:cs="Times New Roman"/>
      <w:i/>
      <w:iCs/>
      <w:color w:val="243F60"/>
    </w:rPr>
  </w:style>
  <w:style w:type="character" w:styleId="Forte">
    <w:name w:val="Strong"/>
    <w:uiPriority w:val="22"/>
    <w:qFormat/>
    <w:rsid w:val="00E95507"/>
    <w:rPr>
      <w:b/>
      <w:bCs/>
    </w:rPr>
  </w:style>
  <w:style w:type="character" w:styleId="MenoPendente">
    <w:name w:val="Unresolved Mention"/>
    <w:uiPriority w:val="99"/>
    <w:semiHidden/>
    <w:unhideWhenUsed/>
    <w:rsid w:val="0091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bomjesusdooeste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escola@bomjesusdooeste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&#231;&#227;o\Downloads\TIMBRE%20corre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F58D-7E53-4FB5-803B-64D8742F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correto</Template>
  <TotalTime>1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12" baseType="variant">
      <vt:variant>
        <vt:i4>852009</vt:i4>
      </vt:variant>
      <vt:variant>
        <vt:i4>3</vt:i4>
      </vt:variant>
      <vt:variant>
        <vt:i4>0</vt:i4>
      </vt:variant>
      <vt:variant>
        <vt:i4>5</vt:i4>
      </vt:variant>
      <vt:variant>
        <vt:lpwstr>mailto:escola@bomjesusdooeste.sc.gov.br</vt:lpwstr>
      </vt:variant>
      <vt:variant>
        <vt:lpwstr/>
      </vt:variant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mailto:educacao@bomjesusdooeste.sc.gov.br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cp:lastModifiedBy>Educação</cp:lastModifiedBy>
  <cp:revision>2</cp:revision>
  <cp:lastPrinted>2021-01-06T13:40:00Z</cp:lastPrinted>
  <dcterms:created xsi:type="dcterms:W3CDTF">2025-02-14T16:39:00Z</dcterms:created>
  <dcterms:modified xsi:type="dcterms:W3CDTF">2025-02-14T16:39:00Z</dcterms:modified>
</cp:coreProperties>
</file>